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D592" w14:textId="77777777" w:rsidR="00091BB4" w:rsidRPr="00357963" w:rsidRDefault="00091BB4" w:rsidP="00091BB4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da-DK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2C036A23" wp14:editId="1A0B9E27">
            <wp:simplePos x="0" y="0"/>
            <wp:positionH relativeFrom="column">
              <wp:posOffset>5941060</wp:posOffset>
            </wp:positionH>
            <wp:positionV relativeFrom="paragraph">
              <wp:posOffset>-838835</wp:posOffset>
            </wp:positionV>
            <wp:extent cx="592455" cy="751626"/>
            <wp:effectExtent l="0" t="0" r="0" b="0"/>
            <wp:wrapNone/>
            <wp:docPr id="587732304" name="Billede 1" descr="Et billede, der indeholder Font/skrifttype, Grafik, grafisk design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32304" name="Billede 1" descr="Et billede, der indeholder Font/skrifttype, Grafik, grafisk design, tek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61" cy="752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963">
        <w:rPr>
          <w:rFonts w:ascii="Gill Sans MT" w:eastAsia="Times New Roman" w:hAnsi="Gill Sans MT" w:cs="Times New Roman"/>
          <w:b/>
          <w:bCs/>
          <w:sz w:val="27"/>
          <w:szCs w:val="27"/>
          <w:lang w:eastAsia="da-DK"/>
        </w:rPr>
        <w:t xml:space="preserve">Skema til </w:t>
      </w:r>
      <w:r>
        <w:rPr>
          <w:rFonts w:ascii="Gill Sans MT" w:eastAsia="Times New Roman" w:hAnsi="Gill Sans MT" w:cs="Times New Roman"/>
          <w:b/>
          <w:bCs/>
          <w:sz w:val="27"/>
          <w:szCs w:val="27"/>
          <w:lang w:eastAsia="da-DK"/>
        </w:rPr>
        <w:t>opkvalificerende aktiviteter</w:t>
      </w:r>
      <w:r w:rsidRPr="00357963">
        <w:rPr>
          <w:rFonts w:ascii="Gill Sans MT" w:eastAsia="Times New Roman" w:hAnsi="Gill Sans MT" w:cs="Times New Roman"/>
          <w:b/>
          <w:bCs/>
          <w:sz w:val="27"/>
          <w:szCs w:val="27"/>
          <w:lang w:eastAsia="da-DK"/>
        </w:rPr>
        <w:t xml:space="preserve"> af SSP-kredsarbejde</w:t>
      </w:r>
      <w:r>
        <w:rPr>
          <w:rFonts w:ascii="Gill Sans MT" w:eastAsia="Times New Roman" w:hAnsi="Gill Sans MT" w:cs="Times New Roman"/>
          <w:b/>
          <w:bCs/>
          <w:sz w:val="27"/>
          <w:szCs w:val="27"/>
          <w:lang w:eastAsia="da-DK"/>
        </w:rPr>
        <w:t>t</w:t>
      </w:r>
    </w:p>
    <w:p w14:paraId="4CCBF9EF" w14:textId="77777777" w:rsidR="00091BB4" w:rsidRDefault="00091BB4" w:rsidP="00091BB4">
      <w:pPr>
        <w:spacing w:before="100" w:beforeAutospacing="1" w:after="100" w:afterAutospacing="1" w:line="240" w:lineRule="auto"/>
        <w:rPr>
          <w:rFonts w:ascii="Gill Sans MT" w:hAnsi="Gill Sans MT"/>
          <w:lang w:eastAsia="da-DK"/>
        </w:rPr>
      </w:pPr>
      <w:r w:rsidRPr="00D656F4">
        <w:rPr>
          <w:rFonts w:ascii="Gill Sans MT" w:eastAsia="Times New Roman" w:hAnsi="Gill Sans MT" w:cs="Times New Roman"/>
          <w:lang w:eastAsia="da-DK"/>
        </w:rPr>
        <w:t>Skema til udfyldelse med henblik på at få overført midler fra SSP-Samrådet i forbindelse med aktiviteter i kredsen til opkvalificering af kredsens arbejde.</w:t>
      </w:r>
      <w:r w:rsidRPr="00D656F4">
        <w:rPr>
          <w:rFonts w:ascii="Gill Sans MT" w:hAnsi="Gill Sans MT"/>
          <w:lang w:eastAsia="da-DK"/>
        </w:rPr>
        <w:t xml:space="preserve"> </w:t>
      </w:r>
      <w:r>
        <w:rPr>
          <w:rFonts w:ascii="Gill Sans MT" w:hAnsi="Gill Sans MT"/>
          <w:lang w:eastAsia="da-DK"/>
        </w:rPr>
        <w:br/>
      </w:r>
      <w:r w:rsidRPr="001116D2">
        <w:rPr>
          <w:rFonts w:ascii="Gill Sans MT" w:hAnsi="Gill Sans MT"/>
          <w:lang w:eastAsia="da-DK"/>
        </w:rPr>
        <w:t xml:space="preserve">Dette skema hjælper med at få overblik over, hvordan kredsen ønsker at bruge de 10.000 kr. til viden </w:t>
      </w:r>
      <w:r>
        <w:rPr>
          <w:rFonts w:ascii="Gill Sans MT" w:hAnsi="Gill Sans MT"/>
          <w:lang w:eastAsia="da-DK"/>
        </w:rPr>
        <w:t xml:space="preserve">og </w:t>
      </w:r>
      <w:r w:rsidRPr="001116D2">
        <w:rPr>
          <w:rFonts w:ascii="Gill Sans MT" w:hAnsi="Gill Sans MT"/>
          <w:lang w:eastAsia="da-DK"/>
        </w:rPr>
        <w:t xml:space="preserve">opkvalificering af kredsarbejde. </w:t>
      </w:r>
      <w:r>
        <w:rPr>
          <w:rFonts w:ascii="Gill Sans MT" w:hAnsi="Gill Sans MT"/>
          <w:lang w:eastAsia="da-DK"/>
        </w:rPr>
        <w:br/>
        <w:t xml:space="preserve">Midler kan rekvireres hos SSP-Samrådet ved at sende faktura eller udfylde udlægsbilag og vedhæfte dokumentation for udgiften. </w:t>
      </w:r>
    </w:p>
    <w:p w14:paraId="484032FF" w14:textId="77777777" w:rsidR="00091BB4" w:rsidRPr="00357963" w:rsidRDefault="00091BB4" w:rsidP="00091BB4">
      <w:pPr>
        <w:spacing w:before="100" w:beforeAutospacing="1" w:after="100" w:afterAutospacing="1" w:line="240" w:lineRule="auto"/>
        <w:rPr>
          <w:rFonts w:ascii="Gill Sans MT" w:hAnsi="Gill Sans MT"/>
          <w:lang w:eastAsia="da-DK"/>
        </w:rPr>
      </w:pPr>
      <w:r w:rsidRPr="00357963">
        <w:rPr>
          <w:rFonts w:ascii="Gill Sans MT" w:hAnsi="Gill Sans MT"/>
          <w:lang w:eastAsia="da-DK"/>
        </w:rPr>
        <w:t>Skema</w:t>
      </w:r>
      <w:r>
        <w:rPr>
          <w:rFonts w:ascii="Gill Sans MT" w:hAnsi="Gill Sans MT"/>
          <w:lang w:eastAsia="da-DK"/>
        </w:rPr>
        <w:t>et udfyldes og</w:t>
      </w:r>
      <w:r w:rsidRPr="00357963">
        <w:rPr>
          <w:rFonts w:ascii="Gill Sans MT" w:hAnsi="Gill Sans MT"/>
          <w:lang w:eastAsia="da-DK"/>
        </w:rPr>
        <w:t xml:space="preserve"> sendes til </w:t>
      </w:r>
      <w:hyperlink r:id="rId8" w:history="1">
        <w:r w:rsidRPr="00357963">
          <w:rPr>
            <w:rStyle w:val="Hyperlink"/>
            <w:rFonts w:ascii="Gill Sans MT" w:hAnsi="Gill Sans MT"/>
            <w:lang w:eastAsia="da-DK"/>
          </w:rPr>
          <w:t>sekretariat@ssp-samraadet.dk</w:t>
        </w:r>
      </w:hyperlink>
      <w:r w:rsidRPr="00357963">
        <w:rPr>
          <w:rFonts w:ascii="Gill Sans MT" w:hAnsi="Gill Sans MT"/>
          <w:lang w:eastAsia="da-DK"/>
        </w:rPr>
        <w:t xml:space="preserve"> og kassereren </w:t>
      </w:r>
      <w:hyperlink r:id="rId9" w:history="1">
        <w:r w:rsidRPr="00357963">
          <w:rPr>
            <w:rStyle w:val="Hyperlink"/>
            <w:rFonts w:ascii="Gill Sans MT" w:hAnsi="Gill Sans MT"/>
            <w:lang w:eastAsia="da-DK"/>
          </w:rPr>
          <w:t>lotte.houlind@ssp-samraadet.dk</w:t>
        </w:r>
      </w:hyperlink>
      <w:r w:rsidRPr="00357963">
        <w:rPr>
          <w:rFonts w:ascii="Gill Sans MT" w:hAnsi="Gill Sans MT"/>
          <w:lang w:eastAsia="da-D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7037"/>
      </w:tblGrid>
      <w:tr w:rsidR="00091BB4" w:rsidRPr="00050F66" w14:paraId="2446C782" w14:textId="77777777" w:rsidTr="004C63AA">
        <w:trPr>
          <w:trHeight w:val="490"/>
        </w:trPr>
        <w:tc>
          <w:tcPr>
            <w:tcW w:w="2456" w:type="dxa"/>
          </w:tcPr>
          <w:p w14:paraId="61F13887" w14:textId="77777777" w:rsidR="00091BB4" w:rsidRPr="00050F66" w:rsidRDefault="00091BB4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b/>
                <w:bCs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b/>
                <w:bCs/>
                <w:lang w:eastAsia="da-DK"/>
              </w:rPr>
              <w:t>Kreds</w:t>
            </w:r>
          </w:p>
        </w:tc>
        <w:tc>
          <w:tcPr>
            <w:tcW w:w="7037" w:type="dxa"/>
          </w:tcPr>
          <w:p w14:paraId="7E126F5A" w14:textId="77777777" w:rsidR="00091BB4" w:rsidRPr="00050F66" w:rsidRDefault="009E54A7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da-DK"/>
              </w:rPr>
            </w:pPr>
            <w:r>
              <w:rPr>
                <w:rFonts w:ascii="Gill Sans MT" w:eastAsia="Times New Roman" w:hAnsi="Gill Sans MT" w:cs="Times New Roman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Gill Sans MT" w:eastAsia="Times New Roman" w:hAnsi="Gill Sans MT" w:cs="Times New Roman"/>
                <w:lang w:eastAsia="da-DK"/>
              </w:rPr>
              <w:instrText xml:space="preserve"> FORMTEXT </w:instrText>
            </w:r>
            <w:r>
              <w:rPr>
                <w:rFonts w:ascii="Gill Sans MT" w:eastAsia="Times New Roman" w:hAnsi="Gill Sans MT" w:cs="Times New Roman"/>
                <w:lang w:eastAsia="da-DK"/>
              </w:rPr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separate"/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end"/>
            </w:r>
            <w:bookmarkEnd w:id="0"/>
          </w:p>
        </w:tc>
      </w:tr>
      <w:tr w:rsidR="00091BB4" w:rsidRPr="00050F66" w14:paraId="7D704E45" w14:textId="77777777" w:rsidTr="004C63AA">
        <w:tc>
          <w:tcPr>
            <w:tcW w:w="2456" w:type="dxa"/>
          </w:tcPr>
          <w:p w14:paraId="4A608AC9" w14:textId="77777777" w:rsidR="00091BB4" w:rsidRPr="00050F66" w:rsidRDefault="00091BB4" w:rsidP="004C63AA">
            <w:pPr>
              <w:spacing w:after="160" w:line="259" w:lineRule="auto"/>
              <w:rPr>
                <w:rFonts w:ascii="Gill Sans MT" w:eastAsia="Times New Roman" w:hAnsi="Gill Sans MT" w:cs="Times New Roman"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b/>
                <w:bCs/>
                <w:lang w:eastAsia="da-DK"/>
              </w:rPr>
              <w:t>Ansvarlig person</w:t>
            </w:r>
            <w:r w:rsidRPr="00050F66">
              <w:rPr>
                <w:rFonts w:ascii="Gill Sans MT" w:eastAsia="Times New Roman" w:hAnsi="Gill Sans MT" w:cs="Times New Roman"/>
                <w:lang w:eastAsia="da-DK"/>
              </w:rPr>
              <w:t xml:space="preserve">: </w:t>
            </w:r>
            <w:r w:rsidRPr="00050F66">
              <w:rPr>
                <w:rFonts w:ascii="Gill Sans MT" w:eastAsia="Times New Roman" w:hAnsi="Gill Sans MT" w:cs="Times New Roman"/>
                <w:lang w:eastAsia="da-DK"/>
              </w:rPr>
              <w:br/>
              <w:t>Den person i kredsen, som står for at arrangere projektet.</w:t>
            </w:r>
          </w:p>
        </w:tc>
        <w:tc>
          <w:tcPr>
            <w:tcW w:w="7037" w:type="dxa"/>
          </w:tcPr>
          <w:p w14:paraId="74B92293" w14:textId="77777777" w:rsidR="00091BB4" w:rsidRPr="00050F66" w:rsidRDefault="00091BB4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da-DK"/>
              </w:rPr>
            </w:pPr>
            <w:r>
              <w:rPr>
                <w:rFonts w:ascii="Gill Sans MT" w:eastAsia="Times New Roman" w:hAnsi="Gill Sans MT" w:cs="Times New Roman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Times New Roman"/>
                <w:lang w:eastAsia="da-DK"/>
              </w:rPr>
              <w:instrText xml:space="preserve"> FORMTEXT </w:instrText>
            </w:r>
            <w:r>
              <w:rPr>
                <w:rFonts w:ascii="Gill Sans MT" w:eastAsia="Times New Roman" w:hAnsi="Gill Sans MT" w:cs="Times New Roman"/>
                <w:lang w:eastAsia="da-DK"/>
              </w:rPr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separate"/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end"/>
            </w:r>
          </w:p>
        </w:tc>
      </w:tr>
      <w:tr w:rsidR="00091BB4" w:rsidRPr="00050F66" w14:paraId="0CB30824" w14:textId="77777777" w:rsidTr="004C63AA">
        <w:tc>
          <w:tcPr>
            <w:tcW w:w="2456" w:type="dxa"/>
          </w:tcPr>
          <w:p w14:paraId="5877AA6C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b/>
                <w:bCs/>
                <w:lang w:eastAsia="da-DK"/>
              </w:rPr>
              <w:t>Emne/Projekt</w:t>
            </w:r>
            <w:r w:rsidRPr="00050F66">
              <w:rPr>
                <w:rFonts w:ascii="Gill Sans MT" w:eastAsia="Times New Roman" w:hAnsi="Gill Sans MT" w:cs="Times New Roman"/>
                <w:lang w:eastAsia="da-DK"/>
              </w:rPr>
              <w:t>:</w:t>
            </w:r>
          </w:p>
          <w:p w14:paraId="01D1C6BB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b/>
                <w:bCs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lang w:eastAsia="da-DK"/>
              </w:rPr>
              <w:t>Kort beskrivelse af, hvad midlerne skal bruges til (f.eks. kursus, workshop, foredrag).</w:t>
            </w:r>
          </w:p>
        </w:tc>
        <w:tc>
          <w:tcPr>
            <w:tcW w:w="7037" w:type="dxa"/>
          </w:tcPr>
          <w:p w14:paraId="67C1B113" w14:textId="77777777" w:rsidR="00091BB4" w:rsidRPr="00050F66" w:rsidRDefault="00091BB4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da-DK"/>
              </w:rPr>
            </w:pPr>
            <w:r>
              <w:rPr>
                <w:rFonts w:ascii="Gill Sans MT" w:eastAsia="Times New Roman" w:hAnsi="Gill Sans MT" w:cs="Times New Roman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Times New Roman"/>
                <w:lang w:eastAsia="da-DK"/>
              </w:rPr>
              <w:instrText xml:space="preserve"> FORMTEXT </w:instrText>
            </w:r>
            <w:r>
              <w:rPr>
                <w:rFonts w:ascii="Gill Sans MT" w:eastAsia="Times New Roman" w:hAnsi="Gill Sans MT" w:cs="Times New Roman"/>
                <w:lang w:eastAsia="da-DK"/>
              </w:rPr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separate"/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end"/>
            </w:r>
          </w:p>
        </w:tc>
      </w:tr>
      <w:tr w:rsidR="00091BB4" w:rsidRPr="00050F66" w14:paraId="04FEF265" w14:textId="77777777" w:rsidTr="004C63AA">
        <w:tc>
          <w:tcPr>
            <w:tcW w:w="2456" w:type="dxa"/>
          </w:tcPr>
          <w:p w14:paraId="4B4BF637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b/>
                <w:bCs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b/>
                <w:bCs/>
                <w:lang w:eastAsia="da-DK"/>
              </w:rPr>
              <w:t>Formål med projektet:</w:t>
            </w:r>
          </w:p>
          <w:p w14:paraId="3C316B1B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lang w:eastAsia="da-DK"/>
              </w:rPr>
              <w:t>Hvad vil kredsen opnå? (F.eks. øge viden om unges brug af sociale medier, forbedre tværfagligt samarbejde.</w:t>
            </w:r>
          </w:p>
        </w:tc>
        <w:tc>
          <w:tcPr>
            <w:tcW w:w="7037" w:type="dxa"/>
          </w:tcPr>
          <w:p w14:paraId="4EE6BD74" w14:textId="77777777" w:rsidR="00091BB4" w:rsidRPr="00050F66" w:rsidRDefault="00091BB4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da-DK"/>
              </w:rPr>
            </w:pPr>
            <w:r>
              <w:rPr>
                <w:rFonts w:ascii="Gill Sans MT" w:eastAsia="Times New Roman" w:hAnsi="Gill Sans MT" w:cs="Times New Roman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Times New Roman"/>
                <w:lang w:eastAsia="da-DK"/>
              </w:rPr>
              <w:instrText xml:space="preserve"> FORMTEXT </w:instrText>
            </w:r>
            <w:r>
              <w:rPr>
                <w:rFonts w:ascii="Gill Sans MT" w:eastAsia="Times New Roman" w:hAnsi="Gill Sans MT" w:cs="Times New Roman"/>
                <w:lang w:eastAsia="da-DK"/>
              </w:rPr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separate"/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end"/>
            </w:r>
          </w:p>
        </w:tc>
      </w:tr>
      <w:tr w:rsidR="00091BB4" w:rsidRPr="00050F66" w14:paraId="2A990DA1" w14:textId="77777777" w:rsidTr="004C63AA">
        <w:tc>
          <w:tcPr>
            <w:tcW w:w="2456" w:type="dxa"/>
          </w:tcPr>
          <w:p w14:paraId="43A5CBB5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b/>
                <w:bCs/>
                <w:lang w:eastAsia="da-DK"/>
              </w:rPr>
              <w:t>Tidsplan</w:t>
            </w:r>
            <w:r w:rsidRPr="00050F66">
              <w:rPr>
                <w:rFonts w:ascii="Gill Sans MT" w:eastAsia="Times New Roman" w:hAnsi="Gill Sans MT" w:cs="Times New Roman"/>
                <w:lang w:eastAsia="da-DK"/>
              </w:rPr>
              <w:t xml:space="preserve">: </w:t>
            </w:r>
          </w:p>
          <w:p w14:paraId="4A84AF60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lang w:eastAsia="da-DK"/>
              </w:rPr>
              <w:t>Hvornår forventer kredsen at afholde aktiviteten/projektet?</w:t>
            </w:r>
          </w:p>
          <w:p w14:paraId="5F48E0CC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b/>
                <w:bCs/>
                <w:lang w:eastAsia="da-DK"/>
              </w:rPr>
            </w:pPr>
          </w:p>
        </w:tc>
        <w:tc>
          <w:tcPr>
            <w:tcW w:w="7037" w:type="dxa"/>
          </w:tcPr>
          <w:p w14:paraId="09E4D3AB" w14:textId="77777777" w:rsidR="00091BB4" w:rsidRPr="00050F66" w:rsidRDefault="00091BB4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da-DK"/>
              </w:rPr>
            </w:pPr>
            <w:r>
              <w:rPr>
                <w:rFonts w:ascii="Gill Sans MT" w:eastAsia="Times New Roman" w:hAnsi="Gill Sans MT" w:cs="Times New Roman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Times New Roman"/>
                <w:lang w:eastAsia="da-DK"/>
              </w:rPr>
              <w:instrText xml:space="preserve"> FORMTEXT </w:instrText>
            </w:r>
            <w:r>
              <w:rPr>
                <w:rFonts w:ascii="Gill Sans MT" w:eastAsia="Times New Roman" w:hAnsi="Gill Sans MT" w:cs="Times New Roman"/>
                <w:lang w:eastAsia="da-DK"/>
              </w:rPr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separate"/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end"/>
            </w:r>
          </w:p>
        </w:tc>
      </w:tr>
      <w:tr w:rsidR="00091BB4" w:rsidRPr="00050F66" w14:paraId="2CC43C18" w14:textId="77777777" w:rsidTr="004C63AA">
        <w:tc>
          <w:tcPr>
            <w:tcW w:w="2456" w:type="dxa"/>
          </w:tcPr>
          <w:p w14:paraId="4CACB068" w14:textId="77777777" w:rsidR="00091BB4" w:rsidRPr="00050F66" w:rsidRDefault="00091BB4" w:rsidP="004C63AA">
            <w:pPr>
              <w:rPr>
                <w:rFonts w:ascii="Gill Sans MT" w:eastAsia="Times New Roman" w:hAnsi="Gill Sans MT" w:cs="Times New Roman"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b/>
                <w:bCs/>
                <w:lang w:eastAsia="da-DK"/>
              </w:rPr>
              <w:t>Forventet udgift (budget)</w:t>
            </w:r>
            <w:r w:rsidRPr="00050F66">
              <w:rPr>
                <w:rFonts w:ascii="Gill Sans MT" w:eastAsia="Times New Roman" w:hAnsi="Gill Sans MT" w:cs="Times New Roman"/>
                <w:lang w:eastAsia="da-DK"/>
              </w:rPr>
              <w:t>: Hvor meget af de 10.000 kr. forventes brugt på dette projekt?</w:t>
            </w:r>
          </w:p>
        </w:tc>
        <w:tc>
          <w:tcPr>
            <w:tcW w:w="7037" w:type="dxa"/>
          </w:tcPr>
          <w:p w14:paraId="17F8543C" w14:textId="77777777" w:rsidR="00091BB4" w:rsidRPr="00050F66" w:rsidRDefault="00091BB4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da-DK"/>
              </w:rPr>
            </w:pPr>
            <w:r>
              <w:rPr>
                <w:rFonts w:ascii="Gill Sans MT" w:eastAsia="Times New Roman" w:hAnsi="Gill Sans MT" w:cs="Times New Roman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Times New Roman"/>
                <w:lang w:eastAsia="da-DK"/>
              </w:rPr>
              <w:instrText xml:space="preserve"> FORMTEXT </w:instrText>
            </w:r>
            <w:r>
              <w:rPr>
                <w:rFonts w:ascii="Gill Sans MT" w:eastAsia="Times New Roman" w:hAnsi="Gill Sans MT" w:cs="Times New Roman"/>
                <w:lang w:eastAsia="da-DK"/>
              </w:rPr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separate"/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end"/>
            </w:r>
          </w:p>
        </w:tc>
      </w:tr>
      <w:tr w:rsidR="00091BB4" w:rsidRPr="00050F66" w14:paraId="5C73786B" w14:textId="77777777" w:rsidTr="004C63AA">
        <w:tc>
          <w:tcPr>
            <w:tcW w:w="2456" w:type="dxa"/>
          </w:tcPr>
          <w:p w14:paraId="7F422454" w14:textId="77777777" w:rsidR="00091BB4" w:rsidRPr="00050F66" w:rsidRDefault="00091BB4" w:rsidP="004C63AA">
            <w:pPr>
              <w:spacing w:after="160" w:line="259" w:lineRule="auto"/>
              <w:rPr>
                <w:rFonts w:ascii="Gill Sans MT" w:eastAsia="Times New Roman" w:hAnsi="Gill Sans MT" w:cs="Times New Roman"/>
                <w:b/>
                <w:bCs/>
                <w:lang w:eastAsia="da-DK"/>
              </w:rPr>
            </w:pPr>
            <w:r w:rsidRPr="00050F66">
              <w:rPr>
                <w:rFonts w:ascii="Gill Sans MT" w:eastAsia="Times New Roman" w:hAnsi="Gill Sans MT" w:cs="Times New Roman"/>
                <w:b/>
                <w:bCs/>
                <w:lang w:eastAsia="da-DK"/>
              </w:rPr>
              <w:t>Status/Kommentarer</w:t>
            </w:r>
            <w:r w:rsidRPr="00050F66">
              <w:rPr>
                <w:rFonts w:ascii="Gill Sans MT" w:eastAsia="Times New Roman" w:hAnsi="Gill Sans MT" w:cs="Times New Roman"/>
                <w:lang w:eastAsia="da-DK"/>
              </w:rPr>
              <w:t>: Bruges til at notere eventuelle statusopdateringer eller kommentarer.</w:t>
            </w:r>
          </w:p>
        </w:tc>
        <w:tc>
          <w:tcPr>
            <w:tcW w:w="7037" w:type="dxa"/>
          </w:tcPr>
          <w:p w14:paraId="2778B2E3" w14:textId="77777777" w:rsidR="00091BB4" w:rsidRPr="00050F66" w:rsidRDefault="00091BB4" w:rsidP="004C63AA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da-DK"/>
              </w:rPr>
            </w:pPr>
            <w:r>
              <w:rPr>
                <w:rFonts w:ascii="Gill Sans MT" w:eastAsia="Times New Roman" w:hAnsi="Gill Sans MT" w:cs="Times New Roman"/>
                <w:lang w:eastAsia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Gill Sans MT" w:eastAsia="Times New Roman" w:hAnsi="Gill Sans MT" w:cs="Times New Roman"/>
                <w:lang w:eastAsia="da-DK"/>
              </w:rPr>
              <w:instrText xml:space="preserve"> FORMTEXT </w:instrText>
            </w:r>
            <w:r>
              <w:rPr>
                <w:rFonts w:ascii="Gill Sans MT" w:eastAsia="Times New Roman" w:hAnsi="Gill Sans MT" w:cs="Times New Roman"/>
                <w:lang w:eastAsia="da-DK"/>
              </w:rPr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separate"/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noProof/>
                <w:lang w:eastAsia="da-DK"/>
              </w:rPr>
              <w:t> </w:t>
            </w:r>
            <w:r>
              <w:rPr>
                <w:rFonts w:ascii="Gill Sans MT" w:eastAsia="Times New Roman" w:hAnsi="Gill Sans MT" w:cs="Times New Roman"/>
                <w:lang w:eastAsia="da-DK"/>
              </w:rPr>
              <w:fldChar w:fldCharType="end"/>
            </w:r>
          </w:p>
        </w:tc>
      </w:tr>
    </w:tbl>
    <w:p w14:paraId="54DF856D" w14:textId="77777777" w:rsidR="00091BB4" w:rsidRPr="00357963" w:rsidRDefault="00091BB4" w:rsidP="00091BB4">
      <w:pPr>
        <w:rPr>
          <w:rFonts w:ascii="Gill Sans MT" w:hAnsi="Gill Sans MT"/>
        </w:rPr>
      </w:pPr>
    </w:p>
    <w:p w14:paraId="1E0E774C" w14:textId="77777777" w:rsidR="001A6F3F" w:rsidRDefault="001A6F3F"/>
    <w:sectPr w:rsidR="001A6F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7OdCKR08mSEmiBlAIsb9T+sVW++547LtpSt++eD3Acbi2tLmZf4NcnPdFTqDxDdP0c/PGrJDz67EtC1mTbJi/A==" w:salt="INdnKCc3SrKBiE94MXsw4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B1"/>
    <w:rsid w:val="00091BB4"/>
    <w:rsid w:val="00140854"/>
    <w:rsid w:val="001A6F3F"/>
    <w:rsid w:val="002A5A9A"/>
    <w:rsid w:val="00337437"/>
    <w:rsid w:val="004D72F5"/>
    <w:rsid w:val="004E2087"/>
    <w:rsid w:val="005875D1"/>
    <w:rsid w:val="008D149F"/>
    <w:rsid w:val="009E54A7"/>
    <w:rsid w:val="00A72F66"/>
    <w:rsid w:val="00D17A20"/>
    <w:rsid w:val="00D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E50057"/>
  <w15:chartTrackingRefBased/>
  <w15:docId w15:val="{3687F389-3232-DA4F-B4E2-E8215B7E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B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A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1B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1B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sp-samraadet.d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otte.houlind@ssp-samraadet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ravnholt/Downloads/materialer%20til%20hjemmesiden/Skema%20til%20opkvalificerende%20aktiviteter%20i%20SSP-kred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73f14-b9eb-4ced-a691-c7a1551805a9" xsi:nil="true"/>
    <lcf76f155ced4ddcb4097134ff3c332f xmlns="d3c4745c-3e71-4b71-b60b-7a052a8a152c">
      <Terms xmlns="http://schemas.microsoft.com/office/infopath/2007/PartnerControls"/>
    </lcf76f155ced4ddcb4097134ff3c332f>
    <MediaLengthInSeconds xmlns="d3c4745c-3e71-4b71-b60b-7a052a8a152c" xsi:nil="true"/>
    <SharedWithUsers xmlns="4f773f14-b9eb-4ced-a691-c7a1551805a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795E21BD9F347A83712A7D83728B6" ma:contentTypeVersion="18" ma:contentTypeDescription="Opret et nyt dokument." ma:contentTypeScope="" ma:versionID="04f2093958a8f49fb7930679fa9c23ad">
  <xsd:schema xmlns:xsd="http://www.w3.org/2001/XMLSchema" xmlns:xs="http://www.w3.org/2001/XMLSchema" xmlns:p="http://schemas.microsoft.com/office/2006/metadata/properties" xmlns:ns2="d3c4745c-3e71-4b71-b60b-7a052a8a152c" xmlns:ns3="4f773f14-b9eb-4ced-a691-c7a1551805a9" targetNamespace="http://schemas.microsoft.com/office/2006/metadata/properties" ma:root="true" ma:fieldsID="89260023baff116f2314565d5125298d" ns2:_="" ns3:_="">
    <xsd:import namespace="d3c4745c-3e71-4b71-b60b-7a052a8a152c"/>
    <xsd:import namespace="4f773f14-b9eb-4ced-a691-c7a155180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745c-3e71-4b71-b60b-7a052a8a1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853d91b-ae69-4dfe-aaf6-5e2c93599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73f14-b9eb-4ced-a691-c7a1551805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b109688-4a88-4c6f-af0c-7fc923b187bf}" ma:internalName="TaxCatchAll" ma:showField="CatchAllData" ma:web="4f773f14-b9eb-4ced-a691-c7a155180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87FFE-DC60-4D9F-B910-F95B0935F819}">
  <ds:schemaRefs>
    <ds:schemaRef ds:uri="http://schemas.microsoft.com/office/2006/metadata/properties"/>
    <ds:schemaRef ds:uri="http://schemas.microsoft.com/office/infopath/2007/PartnerControls"/>
    <ds:schemaRef ds:uri="4f773f14-b9eb-4ced-a691-c7a1551805a9"/>
    <ds:schemaRef ds:uri="d3c4745c-3e71-4b71-b60b-7a052a8a152c"/>
  </ds:schemaRefs>
</ds:datastoreItem>
</file>

<file path=customXml/itemProps2.xml><?xml version="1.0" encoding="utf-8"?>
<ds:datastoreItem xmlns:ds="http://schemas.openxmlformats.org/officeDocument/2006/customXml" ds:itemID="{A1CC36F8-B939-4345-965D-5EEEB0C07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4745c-3e71-4b71-b60b-7a052a8a152c"/>
    <ds:schemaRef ds:uri="4f773f14-b9eb-4ced-a691-c7a15518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FB80E-4272-4153-8827-9074CE691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Skema til opkvalificerende aktiviteter i SSP-kredse.dotm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Ravnholt</dc:creator>
  <cp:keywords/>
  <dc:description/>
  <cp:lastModifiedBy>Thomas Ravnholt | Din digitale kollega hos Attityde.dk</cp:lastModifiedBy>
  <cp:revision>1</cp:revision>
  <dcterms:created xsi:type="dcterms:W3CDTF">2025-02-27T10:05:00Z</dcterms:created>
  <dcterms:modified xsi:type="dcterms:W3CDTF">2025-02-27T10:05:00Z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0x010100EDF795E21BD9F347A83712A7D83728B6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